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98" w:rsidRDefault="00ED2998" w:rsidP="00096D29">
      <w:pPr>
        <w:spacing w:line="360" w:lineRule="auto"/>
        <w:ind w:leftChars="-100" w:left="-210"/>
        <w:outlineLvl w:val="0"/>
      </w:pPr>
    </w:p>
    <w:p w:rsidR="00ED2998" w:rsidRDefault="00ED2998">
      <w:pPr>
        <w:spacing w:line="360" w:lineRule="auto"/>
        <w:jc w:val="center"/>
      </w:pPr>
      <w:r>
        <w:rPr>
          <w:rFonts w:hint="eastAsia"/>
        </w:rPr>
        <w:t xml:space="preserve">　　</w:t>
      </w:r>
      <w:r w:rsidR="00EF006D">
        <w:rPr>
          <w:rFonts w:hint="eastAsia"/>
        </w:rPr>
        <w:t xml:space="preserve">　　　　　　</w:t>
      </w:r>
      <w:r w:rsidR="00D80157">
        <w:rPr>
          <w:rFonts w:hint="eastAsia"/>
        </w:rPr>
        <w:t xml:space="preserve">平成　　・　　</w:t>
      </w:r>
      <w:r>
        <w:rPr>
          <w:rFonts w:hint="eastAsia"/>
        </w:rPr>
        <w:t>年度一般競争</w:t>
      </w:r>
      <w:r>
        <w:t>(</w:t>
      </w:r>
      <w:r>
        <w:rPr>
          <w:rFonts w:hint="eastAsia"/>
        </w:rPr>
        <w:t>指名競争</w:t>
      </w:r>
      <w:r>
        <w:t>)</w:t>
      </w:r>
      <w:r>
        <w:rPr>
          <w:rFonts w:hint="eastAsia"/>
        </w:rPr>
        <w:t>入札参加資格審査申請書変更届</w:t>
      </w:r>
      <w:r>
        <w:t>(</w:t>
      </w:r>
      <w:r>
        <w:rPr>
          <w:rFonts w:hint="eastAsia"/>
        </w:rPr>
        <w:t>建設工事</w:t>
      </w:r>
      <w:r>
        <w:t>)</w:t>
      </w:r>
    </w:p>
    <w:p w:rsidR="00ED2998" w:rsidRDefault="00374294">
      <w:pPr>
        <w:spacing w:line="360" w:lineRule="auto"/>
      </w:pPr>
      <w:r>
        <w:rPr>
          <w:rFonts w:hint="eastAsia"/>
        </w:rPr>
        <w:t xml:space="preserve">　　令和</w:t>
      </w:r>
      <w:r w:rsidR="00ED2998">
        <w:rPr>
          <w:rFonts w:hint="eastAsia"/>
        </w:rPr>
        <w:t xml:space="preserve">　　年　　月　　日</w:t>
      </w:r>
    </w:p>
    <w:p w:rsidR="00ED2998" w:rsidRDefault="00ED2998">
      <w:pPr>
        <w:spacing w:line="360" w:lineRule="auto"/>
      </w:pPr>
      <w:r>
        <w:rPr>
          <w:rFonts w:hint="eastAsia"/>
        </w:rPr>
        <w:t xml:space="preserve">　　</w:t>
      </w:r>
      <w:r w:rsidR="001B202C">
        <w:rPr>
          <w:rFonts w:hint="eastAsia"/>
        </w:rPr>
        <w:t>常陸大宮市長　　鈴木　定幸</w:t>
      </w:r>
      <w:bookmarkStart w:id="0" w:name="_GoBack"/>
      <w:bookmarkEnd w:id="0"/>
      <w:r>
        <w:rPr>
          <w:rFonts w:hint="eastAsia"/>
          <w:lang w:eastAsia="zh-TW"/>
        </w:rPr>
        <w:t xml:space="preserve">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ED2998">
        <w:tc>
          <w:tcPr>
            <w:tcW w:w="7455" w:type="dxa"/>
          </w:tcPr>
          <w:p w:rsidR="00ED2998" w:rsidRDefault="00ED2998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36" w:type="dxa"/>
          </w:tcPr>
          <w:p w:rsidR="00ED2998" w:rsidRDefault="00ED299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ED2998" w:rsidRDefault="00ED2998">
            <w:r>
              <w:rPr>
                <w:rFonts w:hint="eastAsia"/>
              </w:rPr>
              <w:t>〒</w:t>
            </w:r>
          </w:p>
          <w:p w:rsidR="00ED2998" w:rsidRDefault="00ED2998"/>
          <w:p w:rsidR="00ED2998" w:rsidRDefault="00ED299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ED2998" w:rsidRDefault="00ED2998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ED2998" w:rsidRDefault="00ED2998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ED2998">
        <w:trPr>
          <w:cantSplit/>
        </w:trPr>
        <w:tc>
          <w:tcPr>
            <w:tcW w:w="3360" w:type="dxa"/>
            <w:vAlign w:val="center"/>
          </w:tcPr>
          <w:p w:rsidR="00ED2998" w:rsidRDefault="00ED2998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ED2998">
        <w:trPr>
          <w:cantSplit/>
        </w:trPr>
        <w:tc>
          <w:tcPr>
            <w:tcW w:w="3360" w:type="dxa"/>
          </w:tcPr>
          <w:p w:rsidR="00ED2998" w:rsidRDefault="00ED2998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2　変更事項に係る添付書類名</w:t>
      </w:r>
    </w:p>
    <w:p w:rsidR="00ED2998" w:rsidRDefault="00ED2998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ED2998" w:rsidRDefault="00ED299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必要に応じて；書類名</w:t>
      </w:r>
      <w:r>
        <w:t>(</w:t>
      </w:r>
      <w:r>
        <w:rPr>
          <w:rFonts w:hint="eastAsia"/>
        </w:rPr>
        <w:t xml:space="preserve">　　　　　　　　　　　　　　</w:t>
      </w:r>
      <w:r>
        <w:t>))</w:t>
      </w:r>
    </w:p>
    <w:sectPr w:rsidR="00ED2998" w:rsidSect="005354FD">
      <w:headerReference w:type="even" r:id="rId8"/>
      <w:footerReference w:type="even" r:id="rId9"/>
      <w:headerReference w:type="first" r:id="rId10"/>
      <w:footerReference w:type="first" r:id="rId11"/>
      <w:pgSz w:w="16839" w:h="11907" w:orient="landscape" w:code="9"/>
      <w:pgMar w:top="1701" w:right="1701" w:bottom="1701" w:left="1701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BF" w:rsidRDefault="00D838BF">
      <w:r>
        <w:separator/>
      </w:r>
    </w:p>
  </w:endnote>
  <w:endnote w:type="continuationSeparator" w:id="0">
    <w:p w:rsidR="00D838BF" w:rsidRDefault="00D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20" w:rsidRDefault="002E0C2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2E0C20" w:rsidRDefault="002E0C2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20" w:rsidRDefault="002E0C20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2E0C20" w:rsidRDefault="002E0C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BF" w:rsidRDefault="00D838BF">
      <w:r>
        <w:separator/>
      </w:r>
    </w:p>
  </w:footnote>
  <w:footnote w:type="continuationSeparator" w:id="0">
    <w:p w:rsidR="00D838BF" w:rsidRDefault="00D8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AF"/>
    <w:rsid w:val="00096D29"/>
    <w:rsid w:val="000A1FC3"/>
    <w:rsid w:val="00124F42"/>
    <w:rsid w:val="001B202C"/>
    <w:rsid w:val="002E0C20"/>
    <w:rsid w:val="00374294"/>
    <w:rsid w:val="003E7B03"/>
    <w:rsid w:val="00441FC1"/>
    <w:rsid w:val="00520068"/>
    <w:rsid w:val="005354FD"/>
    <w:rsid w:val="005A5BAF"/>
    <w:rsid w:val="008F20F1"/>
    <w:rsid w:val="00985608"/>
    <w:rsid w:val="00B712E3"/>
    <w:rsid w:val="00C20A39"/>
    <w:rsid w:val="00D341D2"/>
    <w:rsid w:val="00D52229"/>
    <w:rsid w:val="00D80157"/>
    <w:rsid w:val="00D838BF"/>
    <w:rsid w:val="00ED2998"/>
    <w:rsid w:val="00E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</Template>
  <TotalTime>2</TotalTime>
  <Pages>1</Pages>
  <Words>173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総務部総務課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鈴木 岳志</dc:creator>
  <cp:lastModifiedBy>常陸大宮市役所</cp:lastModifiedBy>
  <cp:revision>4</cp:revision>
  <cp:lastPrinted>2004-11-15T10:07:00Z</cp:lastPrinted>
  <dcterms:created xsi:type="dcterms:W3CDTF">2019-04-17T08:46:00Z</dcterms:created>
  <dcterms:modified xsi:type="dcterms:W3CDTF">2020-04-17T02:53:00Z</dcterms:modified>
</cp:coreProperties>
</file>